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EFFA" w14:textId="77777777" w:rsidR="00711350" w:rsidRPr="00711350" w:rsidRDefault="00711350" w:rsidP="00711350">
      <w:pPr>
        <w:rPr>
          <w:b/>
          <w:bCs/>
        </w:rPr>
      </w:pPr>
      <w:bookmarkStart w:id="0" w:name="_Hlk134176845"/>
      <w:r w:rsidRPr="00711350">
        <w:rPr>
          <w:b/>
          <w:bCs/>
        </w:rPr>
        <w:t xml:space="preserve">NCC Employability 2023 Briefings Calendar </w:t>
      </w:r>
    </w:p>
    <w:p w14:paraId="2B002708" w14:textId="59B1F2BD" w:rsidR="00711350" w:rsidRPr="00711350" w:rsidRDefault="00711350" w:rsidP="00711350">
      <w:r>
        <w:t>May – July 2023</w:t>
      </w:r>
    </w:p>
    <w:p w14:paraId="3FE6363F" w14:textId="77777777" w:rsidR="00711350" w:rsidRPr="00711350" w:rsidRDefault="00711350" w:rsidP="00711350">
      <w:pPr>
        <w:rPr>
          <w:b/>
          <w:bCs/>
        </w:rPr>
      </w:pPr>
    </w:p>
    <w:p w14:paraId="7DBBEEA4" w14:textId="41CC10D0" w:rsidR="00711350" w:rsidRPr="00711350" w:rsidRDefault="00711350" w:rsidP="00711350">
      <w:pPr>
        <w:rPr>
          <w:b/>
          <w:bCs/>
        </w:rPr>
      </w:pPr>
      <w:r w:rsidRPr="00711350">
        <w:rPr>
          <w:b/>
          <w:bCs/>
        </w:rPr>
        <w:t>Businesses are opening their doors to introduce employment opportunities for care experienced young people</w:t>
      </w:r>
      <w:r>
        <w:rPr>
          <w:b/>
          <w:bCs/>
        </w:rPr>
        <w:t>.</w:t>
      </w:r>
      <w:r w:rsidRPr="00711350">
        <w:rPr>
          <w:b/>
          <w:bCs/>
        </w:rPr>
        <w:t xml:space="preserve"> </w:t>
      </w:r>
    </w:p>
    <w:p w14:paraId="2DBF0F07" w14:textId="77777777" w:rsidR="00711350" w:rsidRPr="00711350" w:rsidRDefault="00711350" w:rsidP="00711350"/>
    <w:p w14:paraId="15B0465A" w14:textId="77777777" w:rsidR="00711350" w:rsidRPr="00711350" w:rsidRDefault="00711350" w:rsidP="00711350">
      <w:r w:rsidRPr="00711350">
        <w:t>Welcome back everyone from your hard-earned Easter holidays.</w:t>
      </w:r>
    </w:p>
    <w:p w14:paraId="2687B720" w14:textId="77777777" w:rsidR="00711350" w:rsidRPr="00711350" w:rsidRDefault="00711350" w:rsidP="00711350"/>
    <w:p w14:paraId="3F890497" w14:textId="77777777" w:rsidR="00711350" w:rsidRPr="00711350" w:rsidRDefault="00711350" w:rsidP="00711350">
      <w:pPr>
        <w:numPr>
          <w:ilvl w:val="0"/>
          <w:numId w:val="4"/>
        </w:numPr>
      </w:pPr>
      <w:r w:rsidRPr="00711350">
        <w:t xml:space="preserve">Don’t forget to send the details of the young people and support workers wishing to attend the briefings to: </w:t>
      </w:r>
      <w:hyperlink r:id="rId7" w:history="1">
        <w:r w:rsidRPr="00711350">
          <w:rPr>
            <w:rStyle w:val="Hyperlink"/>
          </w:rPr>
          <w:t>Rebecca.dixon@nottscc.gov.uk</w:t>
        </w:r>
      </w:hyperlink>
      <w:r w:rsidRPr="00711350">
        <w:t xml:space="preserve"> </w:t>
      </w:r>
    </w:p>
    <w:p w14:paraId="0681F704" w14:textId="77777777" w:rsidR="00711350" w:rsidRPr="00711350" w:rsidRDefault="00711350" w:rsidP="00711350">
      <w:pPr>
        <w:numPr>
          <w:ilvl w:val="0"/>
          <w:numId w:val="4"/>
        </w:numPr>
      </w:pPr>
      <w:r w:rsidRPr="00711350">
        <w:t>Rebecca will be able to provide you with the Employability Briefing Information Flyers</w:t>
      </w:r>
    </w:p>
    <w:p w14:paraId="42EE05FB" w14:textId="77777777" w:rsidR="00711350" w:rsidRPr="00711350" w:rsidRDefault="00711350" w:rsidP="00711350">
      <w:pPr>
        <w:numPr>
          <w:ilvl w:val="0"/>
          <w:numId w:val="4"/>
        </w:numPr>
      </w:pPr>
      <w:r w:rsidRPr="00711350">
        <w:t>Be on time – get there 15 minutes before the briefings start</w:t>
      </w:r>
    </w:p>
    <w:p w14:paraId="40684A7F" w14:textId="77777777" w:rsidR="00711350" w:rsidRPr="00711350" w:rsidRDefault="00711350" w:rsidP="00711350">
      <w:pPr>
        <w:rPr>
          <w:b/>
          <w:bCs/>
        </w:rPr>
      </w:pPr>
    </w:p>
    <w:p w14:paraId="7BFEBB95" w14:textId="37463236" w:rsidR="00711350" w:rsidRPr="00711350" w:rsidRDefault="00711350" w:rsidP="00711350">
      <w:r w:rsidRPr="00711350">
        <w:t xml:space="preserve">As a </w:t>
      </w:r>
      <w:proofErr w:type="gramStart"/>
      <w:r w:rsidRPr="00711350">
        <w:t>careers</w:t>
      </w:r>
      <w:proofErr w:type="gramEnd"/>
      <w:r w:rsidRPr="00711350">
        <w:t xml:space="preserve"> advice and guidance provision, </w:t>
      </w:r>
      <w:r w:rsidRPr="00711350">
        <w:t>they are proving to be an invaluable resource, after all, you don’t know what you don’t know…</w:t>
      </w:r>
      <w:r w:rsidR="00290678" w:rsidRPr="00711350">
        <w:t xml:space="preserve">sowing seed of </w:t>
      </w:r>
      <w:r w:rsidR="00290678">
        <w:t>inspiration.</w:t>
      </w:r>
    </w:p>
    <w:p w14:paraId="766F2DF9" w14:textId="77777777" w:rsidR="00711350" w:rsidRPr="00711350" w:rsidRDefault="00711350" w:rsidP="00711350"/>
    <w:p w14:paraId="2243AA90" w14:textId="3CF3A978" w:rsidR="00711350" w:rsidRPr="00711350" w:rsidRDefault="00711350" w:rsidP="00711350">
      <w:r w:rsidRPr="00711350">
        <w:t xml:space="preserve">They are for all of our young people, whether at college or in training, in a higher education setting or not currently engaged in </w:t>
      </w:r>
      <w:r w:rsidRPr="00711350">
        <w:t>employment, training or education.</w:t>
      </w:r>
    </w:p>
    <w:p w14:paraId="18F30898" w14:textId="77777777" w:rsidR="00711350" w:rsidRPr="00711350" w:rsidRDefault="00711350" w:rsidP="00711350"/>
    <w:p w14:paraId="3E9D5E20" w14:textId="77777777" w:rsidR="00711350" w:rsidRPr="00711350" w:rsidRDefault="00711350" w:rsidP="00711350">
      <w:r w:rsidRPr="00711350">
        <w:t>THE CALENDAR</w:t>
      </w:r>
    </w:p>
    <w:p w14:paraId="3630C03A" w14:textId="77777777" w:rsidR="00711350" w:rsidRPr="00711350" w:rsidRDefault="00711350" w:rsidP="00711350"/>
    <w:p w14:paraId="66A335AC" w14:textId="1BDD591B" w:rsidR="00711350" w:rsidRPr="00711350" w:rsidRDefault="00711350" w:rsidP="00711350">
      <w:pPr>
        <w:rPr>
          <w:b/>
          <w:bCs/>
        </w:rPr>
      </w:pPr>
      <w:r w:rsidRPr="00711350">
        <w:rPr>
          <w:b/>
          <w:bCs/>
        </w:rPr>
        <w:t>Wednesday 19 April 2023 from 11am</w:t>
      </w:r>
    </w:p>
    <w:p w14:paraId="074B394E" w14:textId="210017F0" w:rsidR="00711350" w:rsidRPr="00711350" w:rsidRDefault="00711350" w:rsidP="00711350">
      <w:r w:rsidRPr="00711350">
        <w:t>M</w:t>
      </w:r>
      <w:r>
        <w:t>aximum</w:t>
      </w:r>
      <w:r w:rsidRPr="00711350">
        <w:t xml:space="preserve"> 6 </w:t>
      </w:r>
      <w:r>
        <w:t>y</w:t>
      </w:r>
      <w:r w:rsidRPr="00711350">
        <w:t xml:space="preserve">oung </w:t>
      </w:r>
      <w:r>
        <w:t>p</w:t>
      </w:r>
      <w:r w:rsidRPr="00711350">
        <w:t>eople</w:t>
      </w:r>
    </w:p>
    <w:p w14:paraId="6BE21CB5" w14:textId="1BB00DD9" w:rsidR="00711350" w:rsidRPr="00711350" w:rsidRDefault="00711350" w:rsidP="00711350">
      <w:pPr>
        <w:rPr>
          <w:b/>
          <w:bCs/>
        </w:rPr>
      </w:pPr>
      <w:r w:rsidRPr="00711350">
        <w:t>An introduction to employment with</w:t>
      </w:r>
      <w:r w:rsidRPr="00711350">
        <w:rPr>
          <w:b/>
          <w:bCs/>
        </w:rPr>
        <w:t xml:space="preserve"> H</w:t>
      </w:r>
      <w:r w:rsidRPr="00711350">
        <w:rPr>
          <w:b/>
          <w:bCs/>
        </w:rPr>
        <w:t>alfords</w:t>
      </w:r>
    </w:p>
    <w:p w14:paraId="5C742E82" w14:textId="7232056E" w:rsidR="00711350" w:rsidRPr="00711350" w:rsidRDefault="00711350" w:rsidP="00711350">
      <w:r w:rsidRPr="00711350">
        <w:t xml:space="preserve">Find out what </w:t>
      </w:r>
      <w:r w:rsidRPr="00711350">
        <w:t>it’s</w:t>
      </w:r>
      <w:r w:rsidRPr="00711350">
        <w:t xml:space="preserve"> like to work at Halfords</w:t>
      </w:r>
    </w:p>
    <w:p w14:paraId="70291AA6" w14:textId="77777777" w:rsidR="00711350" w:rsidRPr="00711350" w:rsidRDefault="00711350" w:rsidP="00711350">
      <w:hyperlink r:id="rId8" w:history="1">
        <w:r w:rsidRPr="00711350">
          <w:rPr>
            <w:rStyle w:val="Hyperlink"/>
          </w:rPr>
          <w:t>Retail, Autocentre and Support Centre jobs Nationwide | Halfords Careers</w:t>
        </w:r>
      </w:hyperlink>
    </w:p>
    <w:p w14:paraId="73F041F2" w14:textId="77777777" w:rsidR="00711350" w:rsidRPr="00711350" w:rsidRDefault="00711350" w:rsidP="00711350">
      <w:r w:rsidRPr="00711350">
        <w:t>If you love motoring, cycling or the great outdoors, you'll love it at Halfords</w:t>
      </w:r>
    </w:p>
    <w:p w14:paraId="631ED3A1" w14:textId="04075449" w:rsidR="00711350" w:rsidRPr="00711350" w:rsidRDefault="00711350" w:rsidP="00711350">
      <w:r w:rsidRPr="00711350">
        <w:t>Venue: Halfords Auto Centre, High Street, Arnold, Nottingham</w:t>
      </w:r>
      <w:r>
        <w:t>,</w:t>
      </w:r>
      <w:r w:rsidRPr="00711350">
        <w:t xml:space="preserve"> NG5 7DS</w:t>
      </w:r>
    </w:p>
    <w:p w14:paraId="30A9A4ED" w14:textId="77777777" w:rsidR="00711350" w:rsidRPr="00711350" w:rsidRDefault="00711350" w:rsidP="00711350">
      <w:pPr>
        <w:rPr>
          <w:b/>
          <w:bCs/>
          <w:u w:val="single"/>
        </w:rPr>
      </w:pPr>
    </w:p>
    <w:p w14:paraId="7728DEFA" w14:textId="2BAB0890" w:rsidR="00711350" w:rsidRPr="00711350" w:rsidRDefault="00711350" w:rsidP="00711350">
      <w:r w:rsidRPr="00711350">
        <w:rPr>
          <w:b/>
          <w:bCs/>
        </w:rPr>
        <w:t>Tuesday 25 April 2023 from 11am</w:t>
      </w:r>
    </w:p>
    <w:p w14:paraId="75FF1693" w14:textId="23DC61DF" w:rsidR="00711350" w:rsidRPr="00711350" w:rsidRDefault="00711350" w:rsidP="00711350">
      <w:pPr>
        <w:rPr>
          <w:b/>
          <w:bCs/>
        </w:rPr>
      </w:pPr>
      <w:r w:rsidRPr="00711350">
        <w:t xml:space="preserve">A </w:t>
      </w:r>
      <w:r>
        <w:t>f</w:t>
      </w:r>
      <w:r w:rsidRPr="00711350">
        <w:t xml:space="preserve">ocus on employment with </w:t>
      </w:r>
      <w:r w:rsidRPr="00711350">
        <w:rPr>
          <w:b/>
          <w:bCs/>
        </w:rPr>
        <w:t>V</w:t>
      </w:r>
      <w:r>
        <w:rPr>
          <w:b/>
          <w:bCs/>
        </w:rPr>
        <w:t>ia</w:t>
      </w:r>
      <w:r w:rsidRPr="00711350">
        <w:rPr>
          <w:b/>
          <w:bCs/>
        </w:rPr>
        <w:t xml:space="preserve"> East Midlands</w:t>
      </w:r>
    </w:p>
    <w:p w14:paraId="56120C0C" w14:textId="77777777" w:rsidR="00711350" w:rsidRPr="00711350" w:rsidRDefault="00711350" w:rsidP="00711350">
      <w:pPr>
        <w:rPr>
          <w:b/>
          <w:bCs/>
        </w:rPr>
      </w:pPr>
      <w:hyperlink r:id="rId9" w:history="1">
        <w:r w:rsidRPr="00711350">
          <w:rPr>
            <w:rStyle w:val="Hyperlink"/>
          </w:rPr>
          <w:t>Careers with Via – Via East Midlands (viaem.co.uk)</w:t>
        </w:r>
      </w:hyperlink>
    </w:p>
    <w:p w14:paraId="0D6511F0" w14:textId="77777777" w:rsidR="00711350" w:rsidRPr="00711350" w:rsidRDefault="00711350" w:rsidP="00711350">
      <w:pPr>
        <w:rPr>
          <w:b/>
          <w:bCs/>
        </w:rPr>
      </w:pPr>
      <w:r w:rsidRPr="00711350">
        <w:rPr>
          <w:b/>
          <w:bCs/>
        </w:rPr>
        <w:t>Via East Midlands</w:t>
      </w:r>
      <w:r w:rsidRPr="00711350">
        <w:t> provides sustainable highways services for Nottinghamshire and across the wider East Midlands region</w:t>
      </w:r>
      <w:r w:rsidRPr="00711350">
        <w:rPr>
          <w:b/>
          <w:bCs/>
        </w:rPr>
        <w:t xml:space="preserve">. </w:t>
      </w:r>
      <w:r w:rsidRPr="00711350">
        <w:t>We are a major employer in Nottinghamshire with a multi skilled local workforce and a range of highly trained staff based at a number of sites across Nottinghamshire</w:t>
      </w:r>
    </w:p>
    <w:p w14:paraId="0592CAF6" w14:textId="4F05A666" w:rsidR="00711350" w:rsidRPr="00711350" w:rsidRDefault="00711350" w:rsidP="00711350">
      <w:r w:rsidRPr="00711350">
        <w:t xml:space="preserve">Venue: Bilsthorpe Depot, Bilsthorpe Business Park, </w:t>
      </w:r>
      <w:proofErr w:type="spellStart"/>
      <w:r w:rsidRPr="00711350">
        <w:t>Eakring</w:t>
      </w:r>
      <w:proofErr w:type="spellEnd"/>
      <w:r w:rsidRPr="00711350">
        <w:t xml:space="preserve"> Road, Bilsthorpe, Nottinghamshire. NG22 8ST </w:t>
      </w:r>
    </w:p>
    <w:p w14:paraId="6B80E940" w14:textId="77777777" w:rsidR="00711350" w:rsidRPr="00711350" w:rsidRDefault="00711350" w:rsidP="00711350"/>
    <w:p w14:paraId="128007F7" w14:textId="192DBCD6" w:rsidR="00711350" w:rsidRPr="00711350" w:rsidRDefault="00711350" w:rsidP="00711350">
      <w:pPr>
        <w:rPr>
          <w:b/>
          <w:bCs/>
        </w:rPr>
      </w:pPr>
      <w:r w:rsidRPr="00711350">
        <w:rPr>
          <w:b/>
          <w:bCs/>
        </w:rPr>
        <w:t>Wednesday 26 April 2023 from 10</w:t>
      </w:r>
      <w:r>
        <w:rPr>
          <w:b/>
          <w:bCs/>
        </w:rPr>
        <w:t>.</w:t>
      </w:r>
      <w:r w:rsidRPr="00711350">
        <w:rPr>
          <w:b/>
          <w:bCs/>
        </w:rPr>
        <w:t xml:space="preserve">30am </w:t>
      </w:r>
    </w:p>
    <w:p w14:paraId="4B812AB2" w14:textId="284391CC" w:rsidR="00711350" w:rsidRPr="00711350" w:rsidRDefault="00711350" w:rsidP="00711350">
      <w:pPr>
        <w:rPr>
          <w:u w:val="single"/>
        </w:rPr>
      </w:pPr>
      <w:r w:rsidRPr="00711350">
        <w:t xml:space="preserve">18+ </w:t>
      </w:r>
      <w:r w:rsidRPr="00711350">
        <w:t>only, maximum 8 (including support workers)</w:t>
      </w:r>
    </w:p>
    <w:p w14:paraId="140DD291" w14:textId="77777777" w:rsidR="00711350" w:rsidRDefault="00711350" w:rsidP="00711350">
      <w:pPr>
        <w:rPr>
          <w:b/>
          <w:bCs/>
        </w:rPr>
      </w:pPr>
      <w:r w:rsidRPr="00711350">
        <w:t xml:space="preserve">An introduction to employment with </w:t>
      </w:r>
      <w:r w:rsidRPr="00711350">
        <w:rPr>
          <w:b/>
          <w:bCs/>
        </w:rPr>
        <w:t>B</w:t>
      </w:r>
      <w:r>
        <w:rPr>
          <w:b/>
          <w:bCs/>
        </w:rPr>
        <w:t>oots</w:t>
      </w:r>
    </w:p>
    <w:p w14:paraId="354FBE9D" w14:textId="2A9AE9F3" w:rsidR="00711350" w:rsidRPr="00711350" w:rsidRDefault="00711350" w:rsidP="00711350">
      <w:pPr>
        <w:rPr>
          <w:b/>
          <w:bCs/>
        </w:rPr>
      </w:pPr>
      <w:hyperlink r:id="rId10" w:history="1">
        <w:r w:rsidRPr="00711350">
          <w:rPr>
            <w:rStyle w:val="Hyperlink"/>
          </w:rPr>
          <w:t>Boots Jobs - Career Opportunities with Boots</w:t>
        </w:r>
      </w:hyperlink>
    </w:p>
    <w:p w14:paraId="505A935B" w14:textId="506F7447" w:rsidR="00711350" w:rsidRDefault="00711350" w:rsidP="00711350">
      <w:r w:rsidRPr="00711350">
        <w:t>Venue: D90 Building, Thane Road, Beeston, NG9 IBS</w:t>
      </w:r>
    </w:p>
    <w:p w14:paraId="5ECCA66D" w14:textId="77777777" w:rsidR="00290678" w:rsidRPr="00711350" w:rsidRDefault="00290678" w:rsidP="00711350"/>
    <w:p w14:paraId="3DD3DA4F" w14:textId="6648CE3F" w:rsidR="00711350" w:rsidRPr="00290678" w:rsidRDefault="00711350" w:rsidP="00711350">
      <w:pPr>
        <w:rPr>
          <w:b/>
          <w:bCs/>
        </w:rPr>
      </w:pPr>
      <w:r w:rsidRPr="00711350">
        <w:rPr>
          <w:b/>
          <w:bCs/>
        </w:rPr>
        <w:t>Wednesday 3 May 2023 from 11am</w:t>
      </w:r>
    </w:p>
    <w:p w14:paraId="040C2325" w14:textId="68BE217D" w:rsidR="00290678" w:rsidRPr="00711350" w:rsidRDefault="00290678" w:rsidP="00711350">
      <w:pPr>
        <w:rPr>
          <w:u w:val="single"/>
        </w:rPr>
      </w:pPr>
      <w:r w:rsidRPr="00711350">
        <w:t xml:space="preserve">18+ only, maximum </w:t>
      </w:r>
      <w:r>
        <w:t>4 young people, 3</w:t>
      </w:r>
      <w:r w:rsidRPr="00711350">
        <w:t xml:space="preserve"> support workers</w:t>
      </w:r>
    </w:p>
    <w:p w14:paraId="036AD0C9" w14:textId="77777777" w:rsidR="00711350" w:rsidRPr="00711350" w:rsidRDefault="00711350" w:rsidP="00711350">
      <w:pPr>
        <w:rPr>
          <w:b/>
          <w:bCs/>
        </w:rPr>
      </w:pPr>
      <w:r w:rsidRPr="00711350">
        <w:lastRenderedPageBreak/>
        <w:t xml:space="preserve">An introduction to employment with </w:t>
      </w:r>
      <w:r w:rsidRPr="00711350">
        <w:rPr>
          <w:b/>
          <w:bCs/>
        </w:rPr>
        <w:t>NHS Digital Services</w:t>
      </w:r>
    </w:p>
    <w:p w14:paraId="33D85875" w14:textId="77777777" w:rsidR="00711350" w:rsidRPr="00711350" w:rsidRDefault="00711350" w:rsidP="00711350">
      <w:pPr>
        <w:rPr>
          <w:b/>
          <w:bCs/>
        </w:rPr>
      </w:pPr>
      <w:hyperlink r:id="rId11" w:history="1">
        <w:r w:rsidRPr="00711350">
          <w:rPr>
            <w:rStyle w:val="Hyperlink"/>
          </w:rPr>
          <w:t>Careers (digital.nhs.uk)</w:t>
        </w:r>
      </w:hyperlink>
    </w:p>
    <w:p w14:paraId="0A57383E" w14:textId="77777777" w:rsidR="00711350" w:rsidRPr="00711350" w:rsidRDefault="00711350" w:rsidP="00711350">
      <w:r w:rsidRPr="00711350">
        <w:t>Each day will see you solving real life ICT issues for NUH staff</w:t>
      </w:r>
    </w:p>
    <w:p w14:paraId="4F1564E9" w14:textId="77777777" w:rsidR="00711350" w:rsidRPr="00711350" w:rsidRDefault="00711350" w:rsidP="00711350">
      <w:r w:rsidRPr="00711350">
        <w:t>Venue: Heathfield House, City Hospital Campus, Hucknall Road, Gate 1 Entrance</w:t>
      </w:r>
    </w:p>
    <w:p w14:paraId="02CD15F1" w14:textId="77777777" w:rsidR="00711350" w:rsidRPr="00711350" w:rsidRDefault="00711350" w:rsidP="00711350"/>
    <w:p w14:paraId="10CF631E" w14:textId="5E4D2646" w:rsidR="00711350" w:rsidRPr="00711350" w:rsidRDefault="00711350" w:rsidP="00711350">
      <w:r w:rsidRPr="00711350">
        <w:rPr>
          <w:b/>
          <w:bCs/>
        </w:rPr>
        <w:t xml:space="preserve">Tuesday 23 May 2023 from 10am </w:t>
      </w:r>
    </w:p>
    <w:p w14:paraId="7F1A41F3" w14:textId="2DE52F39" w:rsidR="00711350" w:rsidRPr="00711350" w:rsidRDefault="00711350" w:rsidP="00711350">
      <w:pPr>
        <w:rPr>
          <w:b/>
          <w:bCs/>
        </w:rPr>
      </w:pPr>
      <w:r w:rsidRPr="00711350">
        <w:t>An introduction to employment with</w:t>
      </w:r>
      <w:r w:rsidRPr="00711350">
        <w:rPr>
          <w:b/>
          <w:bCs/>
        </w:rPr>
        <w:t xml:space="preserve"> W</w:t>
      </w:r>
      <w:r w:rsidR="00290678">
        <w:rPr>
          <w:b/>
          <w:bCs/>
        </w:rPr>
        <w:t>hitbread</w:t>
      </w:r>
    </w:p>
    <w:p w14:paraId="7E350DC1" w14:textId="680310F8" w:rsidR="00711350" w:rsidRPr="00711350" w:rsidRDefault="00711350" w:rsidP="00711350">
      <w:pPr>
        <w:rPr>
          <w:b/>
          <w:bCs/>
        </w:rPr>
      </w:pPr>
      <w:hyperlink r:id="rId12" w:history="1">
        <w:r w:rsidRPr="00711350">
          <w:rPr>
            <w:rStyle w:val="Hyperlink"/>
          </w:rPr>
          <w:t>Home | Whitbread Careers</w:t>
        </w:r>
      </w:hyperlink>
    </w:p>
    <w:p w14:paraId="545DA949" w14:textId="77777777" w:rsidR="00711350" w:rsidRPr="00711350" w:rsidRDefault="00711350" w:rsidP="00711350">
      <w:r w:rsidRPr="00711350">
        <w:t>Venue: Castlewood Brewers Fayre, South Normanton. DE55 2DY</w:t>
      </w:r>
    </w:p>
    <w:p w14:paraId="28343F3F" w14:textId="77777777" w:rsidR="00711350" w:rsidRPr="00711350" w:rsidRDefault="00711350" w:rsidP="00711350"/>
    <w:p w14:paraId="776B12AC" w14:textId="3BDE7A82" w:rsidR="00711350" w:rsidRPr="00290678" w:rsidRDefault="00711350" w:rsidP="00711350">
      <w:pPr>
        <w:rPr>
          <w:b/>
          <w:bCs/>
        </w:rPr>
      </w:pPr>
      <w:r w:rsidRPr="00711350">
        <w:rPr>
          <w:b/>
          <w:bCs/>
        </w:rPr>
        <w:t>Wednesday 2</w:t>
      </w:r>
      <w:r w:rsidR="00290678">
        <w:rPr>
          <w:b/>
          <w:bCs/>
        </w:rPr>
        <w:t>4</w:t>
      </w:r>
      <w:r w:rsidRPr="00711350">
        <w:rPr>
          <w:b/>
          <w:bCs/>
        </w:rPr>
        <w:t xml:space="preserve"> May 2023 from 11am </w:t>
      </w:r>
    </w:p>
    <w:p w14:paraId="4CD2CA62" w14:textId="34C5551C" w:rsidR="00290678" w:rsidRPr="00711350" w:rsidRDefault="00290678" w:rsidP="00711350">
      <w:r w:rsidRPr="00290678">
        <w:t>18+ only. Sizes for shoes and overalls required</w:t>
      </w:r>
    </w:p>
    <w:p w14:paraId="61B858ED" w14:textId="49BCBEB0" w:rsidR="00711350" w:rsidRPr="00711350" w:rsidRDefault="00711350" w:rsidP="00711350">
      <w:pPr>
        <w:rPr>
          <w:b/>
          <w:bCs/>
        </w:rPr>
      </w:pPr>
      <w:r w:rsidRPr="00711350">
        <w:t>An introduction to employment with</w:t>
      </w:r>
      <w:r w:rsidRPr="00711350">
        <w:rPr>
          <w:b/>
          <w:bCs/>
        </w:rPr>
        <w:t xml:space="preserve"> COMPLEAT FOODS</w:t>
      </w:r>
    </w:p>
    <w:p w14:paraId="28B236E8" w14:textId="77777777" w:rsidR="00711350" w:rsidRPr="00711350" w:rsidRDefault="00711350" w:rsidP="00711350">
      <w:pPr>
        <w:rPr>
          <w:b/>
          <w:bCs/>
        </w:rPr>
      </w:pPr>
      <w:hyperlink r:id="rId13" w:history="1">
        <w:r w:rsidRPr="00711350">
          <w:rPr>
            <w:rStyle w:val="Hyperlink"/>
          </w:rPr>
          <w:t xml:space="preserve">Careers at </w:t>
        </w:r>
        <w:proofErr w:type="spellStart"/>
        <w:r w:rsidRPr="00711350">
          <w:rPr>
            <w:rStyle w:val="Hyperlink"/>
          </w:rPr>
          <w:t>Compleat</w:t>
        </w:r>
        <w:proofErr w:type="spellEnd"/>
        <w:r w:rsidRPr="00711350">
          <w:rPr>
            <w:rStyle w:val="Hyperlink"/>
          </w:rPr>
          <w:t xml:space="preserve"> Food Group · </w:t>
        </w:r>
        <w:proofErr w:type="spellStart"/>
        <w:r w:rsidRPr="00711350">
          <w:rPr>
            <w:rStyle w:val="Hyperlink"/>
          </w:rPr>
          <w:t>Compleat</w:t>
        </w:r>
        <w:proofErr w:type="spellEnd"/>
        <w:r w:rsidRPr="00711350">
          <w:rPr>
            <w:rStyle w:val="Hyperlink"/>
          </w:rPr>
          <w:t xml:space="preserve"> Food Group</w:t>
        </w:r>
      </w:hyperlink>
    </w:p>
    <w:p w14:paraId="57F12F3B" w14:textId="77777777" w:rsidR="00711350" w:rsidRPr="00711350" w:rsidRDefault="00711350" w:rsidP="00711350">
      <w:r w:rsidRPr="00711350">
        <w:t>An opportunity to find out about careers in the UK Food Industry</w:t>
      </w:r>
    </w:p>
    <w:p w14:paraId="5AADD92D" w14:textId="77777777" w:rsidR="00711350" w:rsidRPr="00711350" w:rsidRDefault="00711350" w:rsidP="00711350">
      <w:r w:rsidRPr="00711350">
        <w:rPr>
          <w:b/>
          <w:bCs/>
        </w:rPr>
        <w:t>Venue:</w:t>
      </w:r>
      <w:r w:rsidRPr="00711350">
        <w:t xml:space="preserve"> Riverside Bakery, Crossgate Drive, Nottingham, NG2 1LW</w:t>
      </w:r>
    </w:p>
    <w:p w14:paraId="5A717F05" w14:textId="77777777" w:rsidR="00711350" w:rsidRPr="00711350" w:rsidRDefault="00711350" w:rsidP="00711350"/>
    <w:p w14:paraId="4F22BD54" w14:textId="15480B5E" w:rsidR="00711350" w:rsidRPr="00711350" w:rsidRDefault="00711350" w:rsidP="00711350">
      <w:pPr>
        <w:rPr>
          <w:b/>
          <w:bCs/>
        </w:rPr>
      </w:pPr>
      <w:r w:rsidRPr="00711350">
        <w:rPr>
          <w:b/>
          <w:bCs/>
        </w:rPr>
        <w:t xml:space="preserve">Tuesday 30 May 2023 from 11am </w:t>
      </w:r>
    </w:p>
    <w:p w14:paraId="1F37DD20" w14:textId="77777777" w:rsidR="00290678" w:rsidRDefault="00290678" w:rsidP="00711350">
      <w:r w:rsidRPr="00711350">
        <w:t>Max</w:t>
      </w:r>
      <w:r w:rsidRPr="00290678">
        <w:t>imum</w:t>
      </w:r>
      <w:r w:rsidRPr="00711350">
        <w:t xml:space="preserve"> 12</w:t>
      </w:r>
      <w:r w:rsidRPr="00711350">
        <w:rPr>
          <w:b/>
          <w:bCs/>
        </w:rPr>
        <w:t xml:space="preserve"> </w:t>
      </w:r>
      <w:r w:rsidRPr="00711350">
        <w:t>(</w:t>
      </w:r>
      <w:r>
        <w:t>including</w:t>
      </w:r>
      <w:r w:rsidRPr="00711350">
        <w:t xml:space="preserve"> support workers)</w:t>
      </w:r>
    </w:p>
    <w:p w14:paraId="07346DCD" w14:textId="3B434842" w:rsidR="00711350" w:rsidRPr="00711350" w:rsidRDefault="00711350" w:rsidP="00711350">
      <w:r w:rsidRPr="00711350">
        <w:t xml:space="preserve">An introduction to employment with </w:t>
      </w:r>
      <w:r w:rsidRPr="00711350">
        <w:rPr>
          <w:b/>
          <w:bCs/>
        </w:rPr>
        <w:t>DHL</w:t>
      </w:r>
      <w:r w:rsidRPr="00711350">
        <w:t xml:space="preserve"> </w:t>
      </w:r>
    </w:p>
    <w:p w14:paraId="0164FCB6" w14:textId="77777777" w:rsidR="00711350" w:rsidRPr="00711350" w:rsidRDefault="00711350" w:rsidP="00711350">
      <w:hyperlink r:id="rId14" w:history="1">
        <w:r w:rsidRPr="00711350">
          <w:rPr>
            <w:rStyle w:val="Hyperlink"/>
          </w:rPr>
          <w:t>CAREERS AT DHL | DHL JOBS</w:t>
        </w:r>
      </w:hyperlink>
    </w:p>
    <w:p w14:paraId="144A7303" w14:textId="07D72B79" w:rsidR="00711350" w:rsidRPr="00711350" w:rsidRDefault="00711350" w:rsidP="00711350">
      <w:r w:rsidRPr="00711350">
        <w:t>It's a fantastic place to develop your career. But what's life and work at DHL all about? Come along and find ou</w:t>
      </w:r>
      <w:r w:rsidR="00290678">
        <w:t>t.</w:t>
      </w:r>
    </w:p>
    <w:p w14:paraId="072AF0BC" w14:textId="77777777" w:rsidR="00711350" w:rsidRPr="00711350" w:rsidRDefault="00711350" w:rsidP="00711350">
      <w:pPr>
        <w:rPr>
          <w:b/>
          <w:bCs/>
          <w:lang w:val="en-US"/>
        </w:rPr>
      </w:pPr>
      <w:r w:rsidRPr="00711350">
        <w:t>Venue</w:t>
      </w:r>
      <w:r w:rsidRPr="00711350">
        <w:rPr>
          <w:i/>
          <w:iCs/>
        </w:rPr>
        <w:t xml:space="preserve">: </w:t>
      </w:r>
      <w:r w:rsidRPr="00711350">
        <w:rPr>
          <w:lang w:val="en-US"/>
        </w:rPr>
        <w:t xml:space="preserve">DHL International, EMA Cargo West, East Midlands Airport, Castle </w:t>
      </w:r>
      <w:proofErr w:type="spellStart"/>
      <w:r w:rsidRPr="00711350">
        <w:rPr>
          <w:lang w:val="en-US"/>
        </w:rPr>
        <w:t>Donington</w:t>
      </w:r>
      <w:proofErr w:type="spellEnd"/>
      <w:r w:rsidRPr="00711350">
        <w:rPr>
          <w:lang w:val="en-US"/>
        </w:rPr>
        <w:t>, DE74 2TR</w:t>
      </w:r>
    </w:p>
    <w:p w14:paraId="156217E3" w14:textId="77777777" w:rsidR="00711350" w:rsidRPr="00711350" w:rsidRDefault="00711350" w:rsidP="00711350"/>
    <w:p w14:paraId="7B1D67DE" w14:textId="77777777" w:rsidR="00290678" w:rsidRPr="00290678" w:rsidRDefault="00711350" w:rsidP="00711350">
      <w:pPr>
        <w:rPr>
          <w:b/>
          <w:bCs/>
        </w:rPr>
      </w:pPr>
      <w:r w:rsidRPr="00711350">
        <w:rPr>
          <w:b/>
          <w:bCs/>
        </w:rPr>
        <w:t>Wednesday 31 May 2023 from 10</w:t>
      </w:r>
      <w:r w:rsidR="00290678" w:rsidRPr="00290678">
        <w:rPr>
          <w:b/>
          <w:bCs/>
        </w:rPr>
        <w:t>.</w:t>
      </w:r>
      <w:r w:rsidRPr="00711350">
        <w:rPr>
          <w:b/>
          <w:bCs/>
        </w:rPr>
        <w:t>30am</w:t>
      </w:r>
    </w:p>
    <w:p w14:paraId="6F3B1A99" w14:textId="6377BA1D" w:rsidR="00711350" w:rsidRPr="00711350" w:rsidRDefault="00290678" w:rsidP="00711350">
      <w:pPr>
        <w:rPr>
          <w:u w:val="single"/>
        </w:rPr>
      </w:pPr>
      <w:r w:rsidRPr="00711350">
        <w:t>16–18-year-olds</w:t>
      </w:r>
      <w:r w:rsidRPr="00290678">
        <w:t xml:space="preserve"> only</w:t>
      </w:r>
      <w:r>
        <w:t>, maximum 8 (including support workers)</w:t>
      </w:r>
    </w:p>
    <w:p w14:paraId="49786400" w14:textId="135AE5DC" w:rsidR="00711350" w:rsidRPr="00711350" w:rsidRDefault="00711350" w:rsidP="00711350">
      <w:pPr>
        <w:rPr>
          <w:b/>
          <w:bCs/>
        </w:rPr>
      </w:pPr>
      <w:r w:rsidRPr="00711350">
        <w:t xml:space="preserve">An introduction to employment with </w:t>
      </w:r>
      <w:r w:rsidRPr="00711350">
        <w:rPr>
          <w:b/>
          <w:bCs/>
        </w:rPr>
        <w:t>B</w:t>
      </w:r>
      <w:r w:rsidR="00290678">
        <w:rPr>
          <w:b/>
          <w:bCs/>
        </w:rPr>
        <w:t>oots</w:t>
      </w:r>
      <w:r w:rsidRPr="00711350">
        <w:rPr>
          <w:b/>
          <w:bCs/>
        </w:rPr>
        <w:t xml:space="preserve"> </w:t>
      </w:r>
    </w:p>
    <w:p w14:paraId="2AA1248D" w14:textId="77777777" w:rsidR="00711350" w:rsidRPr="00711350" w:rsidRDefault="00711350" w:rsidP="00711350">
      <w:pPr>
        <w:rPr>
          <w:b/>
          <w:bCs/>
        </w:rPr>
      </w:pPr>
      <w:hyperlink r:id="rId15" w:history="1">
        <w:r w:rsidRPr="00711350">
          <w:rPr>
            <w:rStyle w:val="Hyperlink"/>
          </w:rPr>
          <w:t>Boots Jobs - Career Opportunities with Boots</w:t>
        </w:r>
      </w:hyperlink>
    </w:p>
    <w:p w14:paraId="5A613FA8" w14:textId="77777777" w:rsidR="00711350" w:rsidRPr="00711350" w:rsidRDefault="00711350" w:rsidP="00711350">
      <w:r w:rsidRPr="00711350">
        <w:t>Venue: D90 Building, Thane Road, Beeston, NG9 IBS</w:t>
      </w:r>
    </w:p>
    <w:p w14:paraId="5FD40179" w14:textId="77777777" w:rsidR="00711350" w:rsidRPr="00711350" w:rsidRDefault="00711350" w:rsidP="00711350"/>
    <w:p w14:paraId="634958F2" w14:textId="73E0B0FE" w:rsidR="00711350" w:rsidRPr="00711350" w:rsidRDefault="00711350" w:rsidP="00711350">
      <w:pPr>
        <w:rPr>
          <w:b/>
          <w:bCs/>
        </w:rPr>
      </w:pPr>
      <w:r w:rsidRPr="00711350">
        <w:rPr>
          <w:b/>
          <w:bCs/>
        </w:rPr>
        <w:t xml:space="preserve">Tuesday 6 June 2023 from 11am </w:t>
      </w:r>
    </w:p>
    <w:p w14:paraId="0FE61B87" w14:textId="77777777" w:rsidR="00711350" w:rsidRPr="00711350" w:rsidRDefault="00711350" w:rsidP="00711350">
      <w:pPr>
        <w:rPr>
          <w:b/>
          <w:bCs/>
        </w:rPr>
      </w:pPr>
      <w:r w:rsidRPr="00711350">
        <w:t xml:space="preserve">An introduction to career pathway opportunities at </w:t>
      </w:r>
      <w:r w:rsidRPr="00711350">
        <w:rPr>
          <w:b/>
          <w:bCs/>
        </w:rPr>
        <w:t>Brackenhurst College</w:t>
      </w:r>
    </w:p>
    <w:p w14:paraId="09BAB4D5" w14:textId="77777777" w:rsidR="00711350" w:rsidRPr="00711350" w:rsidRDefault="00711350" w:rsidP="00711350">
      <w:pPr>
        <w:rPr>
          <w:b/>
          <w:bCs/>
        </w:rPr>
      </w:pPr>
      <w:hyperlink r:id="rId16" w:history="1">
        <w:r w:rsidRPr="00711350">
          <w:rPr>
            <w:rStyle w:val="Hyperlink"/>
          </w:rPr>
          <w:t>Brackenhurst College Courses | Nottingham Trent University</w:t>
        </w:r>
      </w:hyperlink>
    </w:p>
    <w:p w14:paraId="5AB7F7FD" w14:textId="77777777" w:rsidR="00711350" w:rsidRPr="00711350" w:rsidRDefault="00711350" w:rsidP="00711350">
      <w:r w:rsidRPr="00711350">
        <w:t xml:space="preserve">If you’re looking to study an animal, </w:t>
      </w:r>
      <w:proofErr w:type="gramStart"/>
      <w:r w:rsidRPr="00711350">
        <w:t>land</w:t>
      </w:r>
      <w:proofErr w:type="gramEnd"/>
      <w:r w:rsidRPr="00711350">
        <w:t xml:space="preserve"> or science-based subject, you’ll find it here. Brackenhurst is set in stunning countryside just a bus ride away from Nottingham city centre.</w:t>
      </w:r>
    </w:p>
    <w:p w14:paraId="5EB18FFB" w14:textId="77777777" w:rsidR="00711350" w:rsidRPr="00711350" w:rsidRDefault="00711350" w:rsidP="00711350">
      <w:r w:rsidRPr="00711350">
        <w:t>Venue: Brackenhurst College, Brackenhurst Lane, Southwell, NG25 0QF</w:t>
      </w:r>
    </w:p>
    <w:p w14:paraId="5CED7FAD" w14:textId="77777777" w:rsidR="00711350" w:rsidRPr="00711350" w:rsidRDefault="00711350" w:rsidP="00711350"/>
    <w:p w14:paraId="05BD8852" w14:textId="68419F0A" w:rsidR="00711350" w:rsidRPr="00711350" w:rsidRDefault="00711350" w:rsidP="00711350">
      <w:pPr>
        <w:rPr>
          <w:b/>
          <w:bCs/>
        </w:rPr>
      </w:pPr>
      <w:r w:rsidRPr="00711350">
        <w:rPr>
          <w:b/>
          <w:bCs/>
        </w:rPr>
        <w:t xml:space="preserve">Wednesday 28 June 2023 from 11am </w:t>
      </w:r>
    </w:p>
    <w:p w14:paraId="39EDA389" w14:textId="77777777" w:rsidR="00290678" w:rsidRDefault="00290678" w:rsidP="00711350">
      <w:r>
        <w:t>16+, maximum 16</w:t>
      </w:r>
    </w:p>
    <w:p w14:paraId="5323693C" w14:textId="4214FAFD" w:rsidR="00711350" w:rsidRPr="00711350" w:rsidRDefault="00711350" w:rsidP="00711350">
      <w:pPr>
        <w:rPr>
          <w:b/>
          <w:bCs/>
        </w:rPr>
      </w:pPr>
      <w:r w:rsidRPr="00711350">
        <w:t xml:space="preserve">An introduction to career pathways with </w:t>
      </w:r>
      <w:r w:rsidR="00290678">
        <w:rPr>
          <w:b/>
          <w:bCs/>
        </w:rPr>
        <w:t>Nottinghamshire Police</w:t>
      </w:r>
    </w:p>
    <w:p w14:paraId="74B22F77" w14:textId="77777777" w:rsidR="00711350" w:rsidRPr="00711350" w:rsidRDefault="00711350" w:rsidP="00711350">
      <w:hyperlink r:id="rId17" w:history="1">
        <w:r w:rsidRPr="00711350">
          <w:rPr>
            <w:rStyle w:val="Hyperlink"/>
          </w:rPr>
          <w:t>Careers | Nottinghamshire Police</w:t>
        </w:r>
      </w:hyperlink>
    </w:p>
    <w:p w14:paraId="72D3F0AC" w14:textId="77777777" w:rsidR="00711350" w:rsidRPr="00711350" w:rsidRDefault="00711350" w:rsidP="00711350">
      <w:r w:rsidRPr="00711350">
        <w:t>Find out what it's like to work for Nottinghamshire Police</w:t>
      </w:r>
    </w:p>
    <w:p w14:paraId="47C4EDD8" w14:textId="77777777" w:rsidR="00711350" w:rsidRPr="00711350" w:rsidRDefault="00711350" w:rsidP="00711350">
      <w:pPr>
        <w:rPr>
          <w:i/>
          <w:iCs/>
        </w:rPr>
      </w:pPr>
      <w:r w:rsidRPr="00711350">
        <w:t xml:space="preserve">We welcome applications from individuals from all backgrounds who can demonstrate how they inspire and influence those around them; are courageous and </w:t>
      </w:r>
      <w:r w:rsidRPr="00711350">
        <w:lastRenderedPageBreak/>
        <w:t xml:space="preserve">show compassion to others, who respect race and diversity and always treat people with dignity and respect </w:t>
      </w:r>
    </w:p>
    <w:p w14:paraId="68E55EF1" w14:textId="1242FBEE" w:rsidR="00711350" w:rsidRPr="00711350" w:rsidRDefault="00711350" w:rsidP="00711350">
      <w:r w:rsidRPr="00711350">
        <w:t xml:space="preserve">Venue: </w:t>
      </w:r>
      <w:r w:rsidR="00290678">
        <w:t>Headquarters Sherwood Lodge</w:t>
      </w:r>
      <w:r w:rsidRPr="00711350">
        <w:t>, </w:t>
      </w:r>
      <w:hyperlink r:id="rId18" w:history="1">
        <w:r w:rsidRPr="00711350">
          <w:rPr>
            <w:rStyle w:val="Hyperlink"/>
          </w:rPr>
          <w:t>Arnold</w:t>
        </w:r>
      </w:hyperlink>
      <w:r w:rsidRPr="00711350">
        <w:t xml:space="preserve">, Nottinghamshire. NG5 8PP </w:t>
      </w:r>
    </w:p>
    <w:p w14:paraId="42783DD5" w14:textId="77777777" w:rsidR="00711350" w:rsidRPr="00711350" w:rsidRDefault="00711350" w:rsidP="00711350">
      <w:pPr>
        <w:rPr>
          <w:b/>
          <w:bCs/>
          <w:u w:val="single"/>
        </w:rPr>
      </w:pPr>
    </w:p>
    <w:p w14:paraId="19E8FF01" w14:textId="77777777" w:rsidR="00711350" w:rsidRPr="00711350" w:rsidRDefault="00711350" w:rsidP="00711350">
      <w:pPr>
        <w:rPr>
          <w:b/>
          <w:bCs/>
        </w:rPr>
      </w:pPr>
      <w:r w:rsidRPr="00711350">
        <w:rPr>
          <w:b/>
          <w:bCs/>
        </w:rPr>
        <w:t>Wednesday 26</w:t>
      </w:r>
      <w:r w:rsidRPr="00711350">
        <w:rPr>
          <w:b/>
          <w:bCs/>
          <w:vertAlign w:val="superscript"/>
        </w:rPr>
        <w:t>th</w:t>
      </w:r>
      <w:r w:rsidRPr="00711350">
        <w:rPr>
          <w:b/>
          <w:bCs/>
        </w:rPr>
        <w:t xml:space="preserve"> July 2023 from 11:00 am </w:t>
      </w:r>
    </w:p>
    <w:p w14:paraId="2B664817" w14:textId="77777777" w:rsidR="00BC1EBD" w:rsidRDefault="00BC1EBD" w:rsidP="00711350">
      <w:r>
        <w:t>Maximum 6 young people and 5 support workers</w:t>
      </w:r>
    </w:p>
    <w:p w14:paraId="1A8B8F0D" w14:textId="7A51B3A9" w:rsidR="00711350" w:rsidRPr="00711350" w:rsidRDefault="00711350" w:rsidP="00711350">
      <w:pPr>
        <w:rPr>
          <w:b/>
          <w:bCs/>
        </w:rPr>
      </w:pPr>
      <w:r w:rsidRPr="00711350">
        <w:t xml:space="preserve">An introduction to employment with </w:t>
      </w:r>
      <w:r w:rsidR="00BC1EBD" w:rsidRPr="00711350">
        <w:rPr>
          <w:b/>
          <w:bCs/>
        </w:rPr>
        <w:t>Twycross Zoo</w:t>
      </w:r>
    </w:p>
    <w:p w14:paraId="2CC3D01D" w14:textId="77777777" w:rsidR="00711350" w:rsidRPr="00711350" w:rsidRDefault="00711350" w:rsidP="00711350">
      <w:hyperlink r:id="rId19" w:history="1">
        <w:r w:rsidRPr="00711350">
          <w:rPr>
            <w:rStyle w:val="Hyperlink"/>
          </w:rPr>
          <w:t>Careers - Twycross Zoo</w:t>
        </w:r>
      </w:hyperlink>
    </w:p>
    <w:p w14:paraId="6F13C512" w14:textId="77777777" w:rsidR="00711350" w:rsidRPr="00711350" w:rsidRDefault="00711350" w:rsidP="00711350">
      <w:r w:rsidRPr="00711350">
        <w:t>The Zoo’s team strives to educate and inspire everyone to care about, and therefore contribute to saving, the other species with which we share our planet</w:t>
      </w:r>
    </w:p>
    <w:p w14:paraId="647C29E4" w14:textId="77777777" w:rsidR="00711350" w:rsidRPr="00711350" w:rsidRDefault="00711350" w:rsidP="00711350">
      <w:r w:rsidRPr="00711350">
        <w:t>Venue: Burton Road, Atherstone, Warwickshire, CV9 3PX</w:t>
      </w:r>
    </w:p>
    <w:p w14:paraId="0A5FEE77" w14:textId="77777777" w:rsidR="00711350" w:rsidRPr="00711350" w:rsidRDefault="00711350" w:rsidP="00711350">
      <w:r w:rsidRPr="00711350">
        <w:t> </w:t>
      </w:r>
    </w:p>
    <w:p w14:paraId="1D4C0E85" w14:textId="77777777" w:rsidR="00711350" w:rsidRPr="00711350" w:rsidRDefault="00711350" w:rsidP="00711350"/>
    <w:p w14:paraId="3E8B9653" w14:textId="47F9A2C2" w:rsidR="00711350" w:rsidRPr="00711350" w:rsidRDefault="00711350" w:rsidP="00711350">
      <w:r w:rsidRPr="00711350">
        <w:t>We continue to be overwhelmed by the kindness, generosity, encouragement, and inspiration from local, regional, and national businesses</w:t>
      </w:r>
      <w:r w:rsidR="00BC1EBD">
        <w:t xml:space="preserve"> </w:t>
      </w:r>
      <w:r w:rsidRPr="00711350">
        <w:t xml:space="preserve">The world of </w:t>
      </w:r>
      <w:r w:rsidR="00BC1EBD" w:rsidRPr="00BC1EBD">
        <w:t>b</w:t>
      </w:r>
      <w:r w:rsidRPr="00711350">
        <w:t>usiness really is making a difference!</w:t>
      </w:r>
    </w:p>
    <w:p w14:paraId="0C12D3D5" w14:textId="77777777" w:rsidR="00711350" w:rsidRPr="00711350" w:rsidRDefault="00711350" w:rsidP="00711350"/>
    <w:p w14:paraId="49555883" w14:textId="77777777" w:rsidR="00711350" w:rsidRPr="00711350" w:rsidRDefault="00711350" w:rsidP="00711350">
      <w:r w:rsidRPr="00711350">
        <w:t>Kind regards</w:t>
      </w:r>
    </w:p>
    <w:p w14:paraId="6A317407" w14:textId="77777777" w:rsidR="00711350" w:rsidRPr="00711350" w:rsidRDefault="00711350" w:rsidP="00711350"/>
    <w:p w14:paraId="063D139A" w14:textId="77777777" w:rsidR="00711350" w:rsidRPr="00711350" w:rsidRDefault="00711350" w:rsidP="00711350">
      <w:pPr>
        <w:rPr>
          <w:b/>
          <w:bCs/>
        </w:rPr>
      </w:pPr>
      <w:r w:rsidRPr="00711350">
        <w:rPr>
          <w:b/>
          <w:bCs/>
        </w:rPr>
        <w:t>Richard Pincott</w:t>
      </w:r>
    </w:p>
    <w:p w14:paraId="7025B35D" w14:textId="77777777" w:rsidR="00711350" w:rsidRPr="00711350" w:rsidRDefault="00711350" w:rsidP="00711350">
      <w:r w:rsidRPr="00711350">
        <w:t>Business Engagement – Achievement Service, Leaving Care</w:t>
      </w:r>
    </w:p>
    <w:p w14:paraId="715EEE5E" w14:textId="77777777" w:rsidR="00711350" w:rsidRPr="00711350" w:rsidRDefault="00711350" w:rsidP="00711350">
      <w:r w:rsidRPr="00711350">
        <w:t>Children, Families and Cultural Services | Nottinghamshire County Council</w:t>
      </w:r>
    </w:p>
    <w:p w14:paraId="61EB8874" w14:textId="77777777" w:rsidR="00711350" w:rsidRPr="00711350" w:rsidRDefault="00711350" w:rsidP="00711350">
      <w:r w:rsidRPr="00711350">
        <w:t>Home Brewery Building | Sir John Robinson Way, Arnold | Nottingham | NG5 6DB</w:t>
      </w:r>
    </w:p>
    <w:p w14:paraId="23DEB12B" w14:textId="77777777" w:rsidR="00711350" w:rsidRPr="00711350" w:rsidRDefault="00711350" w:rsidP="00711350">
      <w:r w:rsidRPr="00711350">
        <w:t xml:space="preserve">Tel: 01158 041 032 | </w:t>
      </w:r>
      <w:hyperlink r:id="rId20" w:history="1">
        <w:r w:rsidRPr="00711350">
          <w:rPr>
            <w:rStyle w:val="Hyperlink"/>
          </w:rPr>
          <w:t>richard.pincott@nottscc.gov.uk</w:t>
        </w:r>
      </w:hyperlink>
      <w:r w:rsidRPr="00711350">
        <w:t xml:space="preserve"> </w:t>
      </w:r>
    </w:p>
    <w:p w14:paraId="313F8F18" w14:textId="77777777" w:rsidR="00711350" w:rsidRPr="00711350" w:rsidRDefault="00711350" w:rsidP="00711350">
      <w:hyperlink r:id="rId21" w:history="1">
        <w:r w:rsidRPr="00711350">
          <w:rPr>
            <w:rStyle w:val="Hyperlink"/>
          </w:rPr>
          <w:t>achievement@nottscc.gov.uk</w:t>
        </w:r>
      </w:hyperlink>
      <w:r w:rsidRPr="00711350">
        <w:t xml:space="preserve"> </w:t>
      </w:r>
    </w:p>
    <w:p w14:paraId="6E6168B4" w14:textId="77777777" w:rsidR="00711350" w:rsidRPr="00711350" w:rsidRDefault="00711350" w:rsidP="00711350"/>
    <w:p w14:paraId="29FAAB31" w14:textId="77777777" w:rsidR="00711350" w:rsidRPr="00711350" w:rsidRDefault="00711350" w:rsidP="00711350">
      <w:r w:rsidRPr="00711350">
        <w:t>Please note that my working days are Tuesday &amp; Wednesday</w:t>
      </w:r>
    </w:p>
    <w:bookmarkEnd w:id="0"/>
    <w:p w14:paraId="14030982" w14:textId="10485643" w:rsidR="00040116" w:rsidRPr="00A973BD" w:rsidRDefault="00040116" w:rsidP="00711350"/>
    <w:sectPr w:rsidR="00040116" w:rsidRPr="00A973BD" w:rsidSect="00290678">
      <w:footerReference w:type="default" r:id="rId22"/>
      <w:type w:val="continuous"/>
      <w:pgSz w:w="11906" w:h="16838" w:code="9"/>
      <w:pgMar w:top="1440" w:right="1440" w:bottom="1440" w:left="1440" w:header="709" w:footer="1726" w:gutter="0"/>
      <w:cols w:sep="1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6923" w14:textId="77777777" w:rsidR="003919B8" w:rsidRDefault="003919B8">
      <w:r>
        <w:separator/>
      </w:r>
    </w:p>
  </w:endnote>
  <w:endnote w:type="continuationSeparator" w:id="0">
    <w:p w14:paraId="72D2D02B" w14:textId="77777777" w:rsidR="003919B8" w:rsidRDefault="0039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C3A" w14:textId="77777777" w:rsidR="00AA5C2B" w:rsidRDefault="00AA5C2B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0DDBF2F" wp14:editId="75FC2931">
          <wp:simplePos x="0" y="0"/>
          <wp:positionH relativeFrom="column">
            <wp:posOffset>-423545</wp:posOffset>
          </wp:positionH>
          <wp:positionV relativeFrom="paragraph">
            <wp:posOffset>184150</wp:posOffset>
          </wp:positionV>
          <wp:extent cx="8370994" cy="1083310"/>
          <wp:effectExtent l="0" t="0" r="1143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colou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994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657A" w14:textId="77777777" w:rsidR="003919B8" w:rsidRDefault="003919B8">
      <w:r>
        <w:separator/>
      </w:r>
    </w:p>
  </w:footnote>
  <w:footnote w:type="continuationSeparator" w:id="0">
    <w:p w14:paraId="6A135B4B" w14:textId="77777777" w:rsidR="003919B8" w:rsidRDefault="0039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1D78"/>
    <w:multiLevelType w:val="hybridMultilevel"/>
    <w:tmpl w:val="D9CC2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529757259">
    <w:abstractNumId w:val="1"/>
  </w:num>
  <w:num w:numId="2" w16cid:durableId="1875193690">
    <w:abstractNumId w:val="1"/>
  </w:num>
  <w:num w:numId="3" w16cid:durableId="996613372">
    <w:abstractNumId w:val="1"/>
  </w:num>
  <w:num w:numId="4" w16cid:durableId="8528859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2E"/>
    <w:rsid w:val="00040116"/>
    <w:rsid w:val="001654B8"/>
    <w:rsid w:val="00290678"/>
    <w:rsid w:val="00354AE6"/>
    <w:rsid w:val="003919B8"/>
    <w:rsid w:val="00402AE0"/>
    <w:rsid w:val="00406273"/>
    <w:rsid w:val="005452FD"/>
    <w:rsid w:val="005C24F3"/>
    <w:rsid w:val="00711350"/>
    <w:rsid w:val="0094528C"/>
    <w:rsid w:val="00A973BD"/>
    <w:rsid w:val="00AA5C2B"/>
    <w:rsid w:val="00B2732E"/>
    <w:rsid w:val="00BB6C15"/>
    <w:rsid w:val="00BC07CA"/>
    <w:rsid w:val="00BC1EBD"/>
    <w:rsid w:val="00BF5012"/>
    <w:rsid w:val="00C30F1E"/>
    <w:rsid w:val="00E27115"/>
    <w:rsid w:val="00E3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C522B4"/>
  <w15:chartTrackingRefBased/>
  <w15:docId w15:val="{3088B0A5-D134-4549-B1ED-503DED19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67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406273"/>
    <w:pPr>
      <w:keepNext/>
      <w:spacing w:before="360" w:after="480"/>
      <w:outlineLvl w:val="0"/>
    </w:pPr>
    <w:rPr>
      <w:rFonts w:cs="Arial"/>
      <w:b/>
      <w:bCs/>
      <w:color w:val="63B01F"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94528C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1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71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0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fordscareers.com/" TargetMode="External"/><Relationship Id="rId13" Type="http://schemas.openxmlformats.org/officeDocument/2006/relationships/hyperlink" Target="https://www.compleatfood.com/careers/" TargetMode="External"/><Relationship Id="rId18" Type="http://schemas.openxmlformats.org/officeDocument/2006/relationships/hyperlink" Target="https://arnold-nottinghamshire.cylex-uk.co.uk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chievement@nottscc.gov.uk" TargetMode="External"/><Relationship Id="rId7" Type="http://schemas.openxmlformats.org/officeDocument/2006/relationships/hyperlink" Target="mailto:Rebecca.dixon@nottscc.gov.uk" TargetMode="External"/><Relationship Id="rId12" Type="http://schemas.openxmlformats.org/officeDocument/2006/relationships/hyperlink" Target="https://www.whitbreadcareers.com/" TargetMode="External"/><Relationship Id="rId17" Type="http://schemas.openxmlformats.org/officeDocument/2006/relationships/hyperlink" Target="https://www.nottinghamshire.police.uk/police-forces/nottinghamshire-police/areas/careers/caree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tu.ac.uk/c/virtual-open-day/brackenhurst-college-courses" TargetMode="External"/><Relationship Id="rId20" Type="http://schemas.openxmlformats.org/officeDocument/2006/relationships/hyperlink" Target="mailto:richard.pincott@nottscc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.nhs.uk/career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oots.job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oots.jobs/" TargetMode="External"/><Relationship Id="rId19" Type="http://schemas.openxmlformats.org/officeDocument/2006/relationships/hyperlink" Target="https://twycrosszoo.org/about-us/care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aem.co.uk/careers-with-via/" TargetMode="External"/><Relationship Id="rId14" Type="http://schemas.openxmlformats.org/officeDocument/2006/relationships/hyperlink" Target="https://careers.dhl.com/eu/en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594\Downloads\General%20Notice%20(Colou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Notice (Colour).dot</Template>
  <TotalTime>24</TotalTime>
  <Pages>3</Pages>
  <Words>791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General Notice Template (Colour)</vt:lpstr>
    </vt:vector>
  </TitlesOfParts>
  <Company>Nottinghamshire County Council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General Notice Template (Colour)</dc:title>
  <dc:subject>Information and Communications</dc:subject>
  <dc:creator>Scarlet McCourt</dc:creator>
  <cp:keywords/>
  <dc:description/>
  <cp:lastModifiedBy>Francesca Vaney</cp:lastModifiedBy>
  <cp:revision>2</cp:revision>
  <cp:lastPrinted>2012-01-05T14:08:00Z</cp:lastPrinted>
  <dcterms:created xsi:type="dcterms:W3CDTF">2023-05-05T10:35:00Z</dcterms:created>
  <dcterms:modified xsi:type="dcterms:W3CDTF">2023-05-05T10:35:00Z</dcterms:modified>
</cp:coreProperties>
</file>